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58D3" w14:textId="0DF18F96" w:rsidR="00121187" w:rsidRDefault="004172BF" w:rsidP="00B13A49">
      <w:pPr>
        <w:framePr w:hSpace="0" w:wrap="auto" w:vAnchor="margin" w:xAlign="left" w:yAlign="inline"/>
        <w:rPr>
          <w:noProof/>
          <w:lang w:bidi="nl-NL"/>
        </w:rPr>
      </w:pP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32A31" wp14:editId="66D83E9B">
                <wp:simplePos x="0" y="0"/>
                <wp:positionH relativeFrom="column">
                  <wp:posOffset>1057275</wp:posOffset>
                </wp:positionH>
                <wp:positionV relativeFrom="paragraph">
                  <wp:posOffset>4933950</wp:posOffset>
                </wp:positionV>
                <wp:extent cx="1447800" cy="628650"/>
                <wp:effectExtent l="0" t="0" r="0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606" w14:textId="516E7FD6" w:rsidR="005F299F" w:rsidRPr="00896EC1" w:rsidRDefault="005F299F">
                            <w:pP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</w:pPr>
                            <w:r w:rsidRPr="00896EC1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  <w:t>Dosering volgens gebruik, volg de instructies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32A31" id="_x0000_t202" coordsize="21600,21600" o:spt="202" path="m,l,21600r21600,l21600,xe">
                <v:stroke joinstyle="miter"/>
                <v:path gradientshapeok="t" o:connecttype="rect"/>
              </v:shapetype>
              <v:shape id="Tekstvak 28" o:spid="_x0000_s1026" type="#_x0000_t202" style="position:absolute;margin-left:83.25pt;margin-top:388.5pt;width:114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" filled="f" stroked="f" strokeweight=".5pt">
                <v:textbox>
                  <w:txbxContent>
                    <w:p w14:paraId="6265E606" w14:textId="516E7FD6" w:rsidR="005F299F" w:rsidRPr="00896EC1" w:rsidRDefault="005F299F">
                      <w:pP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</w:pPr>
                      <w:r w:rsidRPr="00896EC1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  <w:t>Dosering volgens gebruik, volg de instructies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106E47" wp14:editId="5B7B27F8">
                <wp:simplePos x="0" y="0"/>
                <wp:positionH relativeFrom="column">
                  <wp:posOffset>1076325</wp:posOffset>
                </wp:positionH>
                <wp:positionV relativeFrom="paragraph">
                  <wp:posOffset>3780790</wp:posOffset>
                </wp:positionV>
                <wp:extent cx="1419225" cy="9239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0908B" w14:textId="2D87CB9A" w:rsidR="004172BF" w:rsidRPr="004172BF" w:rsidRDefault="004172BF">
                            <w:pP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  <w:lang w:val="nl-BE"/>
                              </w:rPr>
                              <w:t>Gemakkelijk te gebruiken in de hogedruk om ter</w:t>
                            </w:r>
                            <w:r w:rsidR="009F3F5C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  <w:lang w:val="nl-BE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  <w:lang w:val="nl-BE"/>
                              </w:rPr>
                              <w:t>assen en auto</w:t>
                            </w:r>
                            <w:r w:rsidR="009F3F5C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  <w:lang w:val="nl-BE"/>
                              </w:rPr>
                              <w:t>’</w:t>
                            </w:r>
                            <w: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  <w:lang w:val="nl-BE"/>
                              </w:rPr>
                              <w:t>s te reinigen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6E47" id="Tekstvak 13" o:spid="_x0000_s1027" type="#_x0000_t202" style="position:absolute;margin-left:84.75pt;margin-top:297.7pt;width:111.75pt;height:7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" fillcolor="white [3201]" stroked="f" strokeweight=".5pt">
                <v:textbox>
                  <w:txbxContent>
                    <w:p w14:paraId="4110908B" w14:textId="2D87CB9A" w:rsidR="004172BF" w:rsidRPr="004172BF" w:rsidRDefault="004172BF">
                      <w:pP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  <w:lang w:val="nl-BE"/>
                        </w:rPr>
                        <w:t>Gemakkelijk te gebruiken in de hogedruk om ter</w:t>
                      </w:r>
                      <w:r w:rsidR="009F3F5C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  <w:lang w:val="nl-BE"/>
                        </w:rPr>
                        <w:t>r</w:t>
                      </w:r>
                      <w: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  <w:lang w:val="nl-BE"/>
                        </w:rPr>
                        <w:t>assen en auto</w:t>
                      </w:r>
                      <w:r w:rsidR="009F3F5C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  <w:lang w:val="nl-BE"/>
                        </w:rPr>
                        <w:t>’</w:t>
                      </w:r>
                      <w: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  <w:lang w:val="nl-BE"/>
                        </w:rPr>
                        <w:t>s te reinigen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B8BA4" wp14:editId="63BE7AAC">
                <wp:simplePos x="0" y="0"/>
                <wp:positionH relativeFrom="column">
                  <wp:posOffset>295275</wp:posOffset>
                </wp:positionH>
                <wp:positionV relativeFrom="paragraph">
                  <wp:posOffset>4904740</wp:posOffset>
                </wp:positionV>
                <wp:extent cx="704850" cy="523875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38335" w14:textId="448F3389" w:rsidR="005F299F" w:rsidRDefault="005F29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8FA84" wp14:editId="6FA6388B">
                                  <wp:extent cx="400050" cy="428061"/>
                                  <wp:effectExtent l="0" t="0" r="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Afbeelding 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776" cy="428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8BA4" id="Tekstvak 20" o:spid="_x0000_s1028" type="#_x0000_t202" style="position:absolute;margin-left:23.25pt;margin-top:386.2pt;width:55.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" filled="f" stroked="f" strokeweight=".5pt">
                <v:textbox>
                  <w:txbxContent>
                    <w:p w14:paraId="3F538335" w14:textId="448F3389" w:rsidR="005F299F" w:rsidRDefault="005F299F">
                      <w:r>
                        <w:rPr>
                          <w:noProof/>
                        </w:rPr>
                        <w:drawing>
                          <wp:inline distT="0" distB="0" distL="0" distR="0" wp14:anchorId="44B8FA84" wp14:editId="6FA6388B">
                            <wp:extent cx="400050" cy="428061"/>
                            <wp:effectExtent l="0" t="0" r="0" b="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Afbeelding 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776" cy="4288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A4AD3" wp14:editId="23CDFB99">
                <wp:simplePos x="0" y="0"/>
                <wp:positionH relativeFrom="column">
                  <wp:posOffset>1057275</wp:posOffset>
                </wp:positionH>
                <wp:positionV relativeFrom="paragraph">
                  <wp:posOffset>7077075</wp:posOffset>
                </wp:positionV>
                <wp:extent cx="1533525" cy="762000"/>
                <wp:effectExtent l="0" t="0" r="0" b="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EE0FC" w14:textId="332B946D" w:rsidR="005F299F" w:rsidRPr="00896EC1" w:rsidRDefault="005F299F">
                            <w:pP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</w:pPr>
                            <w:r w:rsidRPr="00896EC1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  <w:t>Na 28 dagen afbreekbaar in het 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4AD3" id="Tekstvak 30" o:spid="_x0000_s1029" type="#_x0000_t202" style="position:absolute;margin-left:83.25pt;margin-top:557.25pt;width:120.75pt;height:6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" filled="f" stroked="f" strokeweight=".5pt">
                <v:textbox>
                  <w:txbxContent>
                    <w:p w14:paraId="682EE0FC" w14:textId="332B946D" w:rsidR="005F299F" w:rsidRPr="00896EC1" w:rsidRDefault="005F299F">
                      <w:pP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</w:pPr>
                      <w:r w:rsidRPr="00896EC1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  <w:t>Na 28 dagen afbreekbaar in het milieu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1835F" wp14:editId="4713CA41">
                <wp:simplePos x="0" y="0"/>
                <wp:positionH relativeFrom="column">
                  <wp:posOffset>1076325</wp:posOffset>
                </wp:positionH>
                <wp:positionV relativeFrom="paragraph">
                  <wp:posOffset>5753100</wp:posOffset>
                </wp:positionV>
                <wp:extent cx="1504950" cy="1114425"/>
                <wp:effectExtent l="0" t="0" r="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64E0E" w14:textId="5D1AEAC4" w:rsidR="005F299F" w:rsidRPr="00896EC1" w:rsidRDefault="005F299F">
                            <w:pPr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</w:pPr>
                            <w:r w:rsidRPr="00896EC1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  <w:t xml:space="preserve">1/10 </w:t>
                            </w:r>
                            <w:proofErr w:type="spellStart"/>
                            <w:r w:rsidRPr="00896EC1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  <w:t>produkt</w:t>
                            </w:r>
                            <w:proofErr w:type="spellEnd"/>
                            <w:r w:rsidRPr="00896EC1">
                              <w:rPr>
                                <w:rFonts w:ascii="Verdana" w:hAnsi="Verdana"/>
                                <w:color w:val="797979" w:themeColor="background2" w:themeShade="80"/>
                                <w:sz w:val="20"/>
                                <w:szCs w:val="20"/>
                              </w:rPr>
                              <w:t xml:space="preserve"> + 9/10 water rechtstreeks op het te reinigen oppervlak of op een doekje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835F" id="Tekstvak 29" o:spid="_x0000_s1030" type="#_x0000_t202" style="position:absolute;margin-left:84.75pt;margin-top:453pt;width:118.5pt;height:87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" filled="f" stroked="f" strokeweight=".5pt">
                <v:textbox>
                  <w:txbxContent>
                    <w:p w14:paraId="64864E0E" w14:textId="5D1AEAC4" w:rsidR="005F299F" w:rsidRPr="00896EC1" w:rsidRDefault="005F299F">
                      <w:pPr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</w:pPr>
                      <w:r w:rsidRPr="00896EC1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  <w:t xml:space="preserve">1/10 </w:t>
                      </w:r>
                      <w:proofErr w:type="spellStart"/>
                      <w:r w:rsidRPr="00896EC1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  <w:t>produkt</w:t>
                      </w:r>
                      <w:proofErr w:type="spellEnd"/>
                      <w:r w:rsidRPr="00896EC1">
                        <w:rPr>
                          <w:rFonts w:ascii="Verdana" w:hAnsi="Verdana"/>
                          <w:color w:val="797979" w:themeColor="background2" w:themeShade="80"/>
                          <w:sz w:val="20"/>
                          <w:szCs w:val="20"/>
                        </w:rPr>
                        <w:t xml:space="preserve"> + 9/10 water rechtstreeks op het te reinigen oppervlak of op een doekje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C0603" wp14:editId="2C7FA479">
                <wp:simplePos x="0" y="0"/>
                <wp:positionH relativeFrom="column">
                  <wp:posOffset>104140</wp:posOffset>
                </wp:positionH>
                <wp:positionV relativeFrom="paragraph">
                  <wp:posOffset>5762625</wp:posOffset>
                </wp:positionV>
                <wp:extent cx="847725" cy="866775"/>
                <wp:effectExtent l="0" t="0" r="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B615D" w14:textId="73A7A65D" w:rsidR="005F299F" w:rsidRDefault="005F29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CCAF2" wp14:editId="66AA39F3">
                                  <wp:extent cx="733425" cy="733425"/>
                                  <wp:effectExtent l="0" t="0" r="0" b="0"/>
                                  <wp:docPr id="24" name="Afbeelding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Afbeelding 2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0603" id="Tekstvak 23" o:spid="_x0000_s1031" type="#_x0000_t202" style="position:absolute;margin-left:8.2pt;margin-top:453.75pt;width:66.75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" filled="f" stroked="f" strokeweight=".5pt">
                <v:textbox>
                  <w:txbxContent>
                    <w:p w14:paraId="496B615D" w14:textId="73A7A65D" w:rsidR="005F299F" w:rsidRDefault="005F299F">
                      <w:r>
                        <w:rPr>
                          <w:noProof/>
                        </w:rPr>
                        <w:drawing>
                          <wp:inline distT="0" distB="0" distL="0" distR="0" wp14:anchorId="04ACCAF2" wp14:editId="66AA39F3">
                            <wp:extent cx="733425" cy="733425"/>
                            <wp:effectExtent l="0" t="0" r="0" b="0"/>
                            <wp:docPr id="24" name="Afbeelding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Afbeelding 2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45C20" wp14:editId="49296796">
                <wp:simplePos x="0" y="0"/>
                <wp:positionH relativeFrom="column">
                  <wp:posOffset>295275</wp:posOffset>
                </wp:positionH>
                <wp:positionV relativeFrom="paragraph">
                  <wp:posOffset>3790950</wp:posOffset>
                </wp:positionV>
                <wp:extent cx="685800" cy="523875"/>
                <wp:effectExtent l="0" t="0" r="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1D80A" w14:textId="21DAB7A1" w:rsidR="004172BF" w:rsidRDefault="004172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36EBB" wp14:editId="7E799EC7">
                                  <wp:extent cx="713819" cy="438150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842" cy="440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5C20" id="Tekstvak 9" o:spid="_x0000_s1032" type="#_x0000_t202" style="position:absolute;margin-left:23.25pt;margin-top:298.5pt;width:54pt;height:4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" fillcolor="white [3201]" stroked="f" strokeweight=".5pt">
                <v:textbox>
                  <w:txbxContent>
                    <w:p w14:paraId="4A81D80A" w14:textId="21DAB7A1" w:rsidR="004172BF" w:rsidRDefault="004172BF">
                      <w:r>
                        <w:rPr>
                          <w:noProof/>
                        </w:rPr>
                        <w:drawing>
                          <wp:inline distT="0" distB="0" distL="0" distR="0" wp14:anchorId="5EC36EBB" wp14:editId="7E799EC7">
                            <wp:extent cx="713819" cy="438150"/>
                            <wp:effectExtent l="0" t="0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842" cy="440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42FD5C" wp14:editId="6D33C71F">
                <wp:simplePos x="0" y="0"/>
                <wp:positionH relativeFrom="margin">
                  <wp:posOffset>209550</wp:posOffset>
                </wp:positionH>
                <wp:positionV relativeFrom="paragraph">
                  <wp:posOffset>3590925</wp:posOffset>
                </wp:positionV>
                <wp:extent cx="2486025" cy="4448175"/>
                <wp:effectExtent l="0" t="0" r="28575" b="2857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E381" w14:textId="4124D9D1" w:rsidR="005F299F" w:rsidRDefault="005F2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FD5C" id="Tekstvak 2" o:spid="_x0000_s1033" type="#_x0000_t202" style="position:absolute;margin-left:16.5pt;margin-top:282.75pt;width:195.75pt;height:35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" strokecolor="#787878 [1614]">
                <v:textbox>
                  <w:txbxContent>
                    <w:p w14:paraId="511AE381" w14:textId="4124D9D1" w:rsidR="005F299F" w:rsidRDefault="005F299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7A6124" wp14:editId="2E3C8DE0">
                <wp:simplePos x="0" y="0"/>
                <wp:positionH relativeFrom="margin">
                  <wp:posOffset>3228975</wp:posOffset>
                </wp:positionH>
                <wp:positionV relativeFrom="paragraph">
                  <wp:posOffset>7364730</wp:posOffset>
                </wp:positionV>
                <wp:extent cx="2360930" cy="140462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E14F" w14:textId="5A5474B5" w:rsidR="00EA0CB1" w:rsidRPr="005F299F" w:rsidRDefault="00EA0CB1" w:rsidP="00EA0CB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F0F3F" w:themeColor="text1"/>
                                <w:sz w:val="24"/>
                                <w:szCs w:val="24"/>
                              </w:rPr>
                            </w:pPr>
                            <w:r w:rsidRPr="005F299F">
                              <w:rPr>
                                <w:rFonts w:ascii="Verdana" w:hAnsi="Verdana"/>
                                <w:b/>
                                <w:bCs/>
                                <w:color w:val="0F0F3F" w:themeColor="text1"/>
                                <w:sz w:val="24"/>
                                <w:szCs w:val="24"/>
                              </w:rPr>
                              <w:t>Samenstelling en voorschriften</w:t>
                            </w:r>
                            <w:r w:rsidR="001818E3">
                              <w:rPr>
                                <w:rFonts w:ascii="Verdana" w:hAnsi="Verdana"/>
                                <w:b/>
                                <w:bCs/>
                                <w:color w:val="0F0F3F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8907E66" w14:textId="77777777" w:rsidR="00EA0CB1" w:rsidRPr="00EA0CB1" w:rsidRDefault="00EA0CB1" w:rsidP="00EA0CB1">
                            <w:pPr>
                              <w:rPr>
                                <w:rFonts w:ascii="Verdana" w:hAnsi="Verdana"/>
                                <w:color w:val="0F0F3F" w:themeColor="text1"/>
                                <w:sz w:val="22"/>
                              </w:rPr>
                            </w:pPr>
                          </w:p>
                          <w:p w14:paraId="4A4DDBB5" w14:textId="55CD0417" w:rsidR="00EA0CB1" w:rsidRPr="00EA0CB1" w:rsidRDefault="00EA0CB1" w:rsidP="00EA0CB1">
                            <w:pPr>
                              <w:rPr>
                                <w:rFonts w:ascii="Verdana" w:hAnsi="Verdana"/>
                                <w:color w:val="0F0F3F" w:themeColor="text1"/>
                                <w:sz w:val="22"/>
                              </w:rPr>
                            </w:pPr>
                            <w:r w:rsidRPr="00EA0CB1">
                              <w:rPr>
                                <w:rFonts w:ascii="Verdana" w:hAnsi="Verdana"/>
                                <w:color w:val="0F0F3F" w:themeColor="text1"/>
                                <w:sz w:val="22"/>
                              </w:rPr>
                              <w:t xml:space="preserve">Zie </w:t>
                            </w:r>
                            <w:r w:rsidR="001818E3">
                              <w:rPr>
                                <w:rFonts w:ascii="Verdana" w:hAnsi="Verdana"/>
                                <w:color w:val="0F0F3F" w:themeColor="text1"/>
                                <w:sz w:val="22"/>
                              </w:rPr>
                              <w:t>MSDS</w:t>
                            </w:r>
                            <w:r w:rsidRPr="00EA0CB1">
                              <w:rPr>
                                <w:rFonts w:ascii="Verdana" w:hAnsi="Verdana"/>
                                <w:color w:val="0F0F3F" w:themeColor="text1"/>
                                <w:sz w:val="22"/>
                              </w:rPr>
                              <w:t xml:space="preserve"> fiche</w:t>
                            </w:r>
                          </w:p>
                          <w:p w14:paraId="79682602" w14:textId="1B2F83B7" w:rsidR="00EA0CB1" w:rsidRDefault="00EA0C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A6124" id="_x0000_s1034" type="#_x0000_t202" style="position:absolute;margin-left:254.25pt;margin-top:579.9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" filled="f" stroked="f">
                <v:textbox style="mso-fit-shape-to-text:t">
                  <w:txbxContent>
                    <w:p w14:paraId="5EC0E14F" w14:textId="5A5474B5" w:rsidR="00EA0CB1" w:rsidRPr="005F299F" w:rsidRDefault="00EA0CB1" w:rsidP="00EA0CB1">
                      <w:pPr>
                        <w:rPr>
                          <w:rFonts w:ascii="Verdana" w:hAnsi="Verdana"/>
                          <w:b/>
                          <w:bCs/>
                          <w:color w:val="0F0F3F" w:themeColor="text1"/>
                          <w:sz w:val="24"/>
                          <w:szCs w:val="24"/>
                        </w:rPr>
                      </w:pPr>
                      <w:r w:rsidRPr="005F299F">
                        <w:rPr>
                          <w:rFonts w:ascii="Verdana" w:hAnsi="Verdana"/>
                          <w:b/>
                          <w:bCs/>
                          <w:color w:val="0F0F3F" w:themeColor="text1"/>
                          <w:sz w:val="24"/>
                          <w:szCs w:val="24"/>
                        </w:rPr>
                        <w:t>Samenstelling en voorschriften</w:t>
                      </w:r>
                      <w:r w:rsidR="001818E3">
                        <w:rPr>
                          <w:rFonts w:ascii="Verdana" w:hAnsi="Verdana"/>
                          <w:b/>
                          <w:bCs/>
                          <w:color w:val="0F0F3F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8907E66" w14:textId="77777777" w:rsidR="00EA0CB1" w:rsidRPr="00EA0CB1" w:rsidRDefault="00EA0CB1" w:rsidP="00EA0CB1">
                      <w:pPr>
                        <w:rPr>
                          <w:rFonts w:ascii="Verdana" w:hAnsi="Verdana"/>
                          <w:color w:val="0F0F3F" w:themeColor="text1"/>
                          <w:sz w:val="22"/>
                        </w:rPr>
                      </w:pPr>
                    </w:p>
                    <w:p w14:paraId="4A4DDBB5" w14:textId="55CD0417" w:rsidR="00EA0CB1" w:rsidRPr="00EA0CB1" w:rsidRDefault="00EA0CB1" w:rsidP="00EA0CB1">
                      <w:pPr>
                        <w:rPr>
                          <w:rFonts w:ascii="Verdana" w:hAnsi="Verdana"/>
                          <w:color w:val="0F0F3F" w:themeColor="text1"/>
                          <w:sz w:val="22"/>
                        </w:rPr>
                      </w:pPr>
                      <w:r w:rsidRPr="00EA0CB1">
                        <w:rPr>
                          <w:rFonts w:ascii="Verdana" w:hAnsi="Verdana"/>
                          <w:color w:val="0F0F3F" w:themeColor="text1"/>
                          <w:sz w:val="22"/>
                        </w:rPr>
                        <w:t xml:space="preserve">Zie </w:t>
                      </w:r>
                      <w:r w:rsidR="001818E3">
                        <w:rPr>
                          <w:rFonts w:ascii="Verdana" w:hAnsi="Verdana"/>
                          <w:color w:val="0F0F3F" w:themeColor="text1"/>
                          <w:sz w:val="22"/>
                        </w:rPr>
                        <w:t>MSDS</w:t>
                      </w:r>
                      <w:r w:rsidRPr="00EA0CB1">
                        <w:rPr>
                          <w:rFonts w:ascii="Verdana" w:hAnsi="Verdana"/>
                          <w:color w:val="0F0F3F" w:themeColor="text1"/>
                          <w:sz w:val="22"/>
                        </w:rPr>
                        <w:t xml:space="preserve"> fiche</w:t>
                      </w:r>
                    </w:p>
                    <w:p w14:paraId="79682602" w14:textId="1B2F83B7" w:rsidR="00EA0CB1" w:rsidRDefault="00EA0C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9644ED" wp14:editId="22A47605">
                <wp:simplePos x="0" y="0"/>
                <wp:positionH relativeFrom="column">
                  <wp:posOffset>3267075</wp:posOffset>
                </wp:positionH>
                <wp:positionV relativeFrom="paragraph">
                  <wp:posOffset>3450590</wp:posOffset>
                </wp:positionV>
                <wp:extent cx="4076700" cy="1404620"/>
                <wp:effectExtent l="0" t="0" r="0" b="444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4300" w14:textId="517EB754" w:rsidR="00B13A49" w:rsidRPr="005F299F" w:rsidRDefault="00B13A49" w:rsidP="00B13A4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</w:pPr>
                            <w:r w:rsidRPr="005F299F"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  <w:t>Toepassingsgebied</w:t>
                            </w:r>
                            <w:r w:rsidR="001818E3"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8030FCB" w14:textId="77777777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2881D2D0" w14:textId="74131659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– verwijderd vetten van (industriële) keukens, afzuigkappen, machines in </w:t>
                            </w:r>
                            <w:proofErr w:type="spellStart"/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voedingsverwerkende</w:t>
                            </w:r>
                            <w:proofErr w:type="spellEnd"/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 bedrijven, frietketels, filters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;</w:t>
                            </w:r>
                          </w:p>
                          <w:p w14:paraId="178136FA" w14:textId="57130020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– verwijderd e</w:t>
                            </w:r>
                            <w:r w:rsidR="009A5D6F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f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f</w:t>
                            </w:r>
                            <w:r w:rsidR="009A5D6F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i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c</w:t>
                            </w:r>
                            <w:r w:rsidR="00AB137F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ië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nt en gemakkelijk kalkaanslag in de badkamer, keuken en toilet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;</w:t>
                            </w:r>
                          </w:p>
                          <w:p w14:paraId="5326DE40" w14:textId="7D1FBB75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– kan gebruikt worden in de hogedrukreiniger voor het reinigen van vrachtwagens, auto’s en tractoren zonder de lak te beschadigen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;</w:t>
                            </w:r>
                          </w:p>
                          <w:p w14:paraId="15291764" w14:textId="0E01CBA8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– verwijderd vlekken uit stof en leder van kleding, interieur van auto’s, zetels</w:t>
                            </w:r>
                            <w:r w:rsidR="00CB59A1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 en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 tapijten</w:t>
                            </w:r>
                            <w:r w:rsidR="00CB59A1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;</w:t>
                            </w:r>
                          </w:p>
                          <w:p w14:paraId="64731E82" w14:textId="56E828ED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– kan gebruikt worden voor het reinigen van alle soorten (industriële) vloeren, terrassen,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 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vensterbanken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;</w:t>
                            </w:r>
                          </w:p>
                          <w:p w14:paraId="2F66507F" w14:textId="2645987F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– verwijderd alle soorten aanslag van roet, olie, vet en vuil op geverfde oppervlakten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;</w:t>
                            </w:r>
                          </w:p>
                          <w:p w14:paraId="032AE7DD" w14:textId="04E4D88E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– verwijderd gemakkelijk de groene aanslag op terrassen, terrasmeubelen, ramen</w:t>
                            </w:r>
                            <w:r w:rsidR="001818E3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644ED" id="_x0000_s1035" type="#_x0000_t202" style="position:absolute;margin-left:257.25pt;margin-top:271.7pt;width:32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" filled="f" stroked="f">
                <v:textbox style="mso-fit-shape-to-text:t">
                  <w:txbxContent>
                    <w:p w14:paraId="17DC4300" w14:textId="517EB754" w:rsidR="00B13A49" w:rsidRPr="005F299F" w:rsidRDefault="00B13A49" w:rsidP="00B13A49">
                      <w:pPr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</w:pPr>
                      <w:r w:rsidRPr="005F299F"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  <w:t>Toepassingsgebied</w:t>
                      </w:r>
                      <w:r w:rsidR="001818E3"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  <w:t>:</w:t>
                      </w:r>
                    </w:p>
                    <w:p w14:paraId="78030FCB" w14:textId="77777777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4"/>
                          <w:szCs w:val="24"/>
                        </w:rPr>
                      </w:pPr>
                    </w:p>
                    <w:p w14:paraId="2881D2D0" w14:textId="74131659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– verwijderd vetten van (industriële) keukens, afzuigkappen, machines in </w:t>
                      </w:r>
                      <w:proofErr w:type="spellStart"/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voedingsverwerkende</w:t>
                      </w:r>
                      <w:proofErr w:type="spellEnd"/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 bedrijven, frietketels, filters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;</w:t>
                      </w:r>
                    </w:p>
                    <w:p w14:paraId="178136FA" w14:textId="57130020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– verwijderd e</w:t>
                      </w:r>
                      <w:r w:rsidR="009A5D6F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f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f</w:t>
                      </w:r>
                      <w:r w:rsidR="009A5D6F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i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c</w:t>
                      </w:r>
                      <w:r w:rsidR="00AB137F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ië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nt en gemakkelijk kalkaanslag in de badkamer, keuken en toilet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;</w:t>
                      </w:r>
                    </w:p>
                    <w:p w14:paraId="5326DE40" w14:textId="7D1FBB75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– kan gebruikt worden in de hogedrukreiniger voor het reinigen van vrachtwagens, auto’s en tractoren zonder de lak te beschadigen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;</w:t>
                      </w:r>
                    </w:p>
                    <w:p w14:paraId="15291764" w14:textId="0E01CBA8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– verwijderd vlekken uit stof en leder van kleding, interieur van auto’s, zetels</w:t>
                      </w:r>
                      <w:r w:rsidR="00CB59A1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 en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 tapijten</w:t>
                      </w:r>
                      <w:r w:rsidR="00CB59A1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;</w:t>
                      </w:r>
                    </w:p>
                    <w:p w14:paraId="64731E82" w14:textId="56E828ED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– kan gebruikt worden voor het reinigen van alle soorten (industriële) vloeren, terrassen,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 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vensterbanken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;</w:t>
                      </w:r>
                    </w:p>
                    <w:p w14:paraId="2F66507F" w14:textId="2645987F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– verwijderd alle soorten aanslag van roet, olie, vet en vuil op geverfde oppervlakten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;</w:t>
                      </w:r>
                    </w:p>
                    <w:p w14:paraId="032AE7DD" w14:textId="04E4D88E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– verwijderd gemakkelijk de groene aanslag op terrassen, terrasmeubelen, ramen</w:t>
                      </w:r>
                      <w:r w:rsidR="001818E3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477144" wp14:editId="3B1DB98F">
                <wp:simplePos x="0" y="0"/>
                <wp:positionH relativeFrom="margin">
                  <wp:posOffset>351790</wp:posOffset>
                </wp:positionH>
                <wp:positionV relativeFrom="paragraph">
                  <wp:posOffset>2352675</wp:posOffset>
                </wp:positionV>
                <wp:extent cx="6438900" cy="1381125"/>
                <wp:effectExtent l="0" t="0" r="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12DA" w14:textId="0479D8CC" w:rsidR="00B13A49" w:rsidRPr="005F299F" w:rsidRDefault="00B13A49" w:rsidP="00B13A4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</w:pPr>
                            <w:r w:rsidRPr="005F299F"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  <w:t>Productprofiel</w:t>
                            </w:r>
                            <w:r w:rsidR="001818E3"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Pr="005F299F">
                              <w:rPr>
                                <w:rFonts w:ascii="Verdana" w:hAnsi="Verdana"/>
                                <w:b/>
                                <w:bCs/>
                                <w:color w:val="141D48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B824FE" w14:textId="77777777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D6FD80C" w14:textId="540414F1" w:rsidR="00B13A49" w:rsidRPr="00276DF6" w:rsidRDefault="00B13A49" w:rsidP="00B13A49">
                            <w:pPr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</w:pP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Wonderman is een </w:t>
                            </w:r>
                            <w:proofErr w:type="spellStart"/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superontvetter</w:t>
                            </w:r>
                            <w:proofErr w:type="spellEnd"/>
                            <w:r w:rsidR="00C32C6F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,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 xml:space="preserve"> milieuvriendelijk en biologisch afbreekbaa</w:t>
                            </w:r>
                            <w:r w:rsidR="00C32C6F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r</w:t>
                            </w:r>
                            <w:r w:rsidRPr="00276DF6">
                              <w:rPr>
                                <w:rFonts w:ascii="Verdana" w:hAnsi="Verdana"/>
                                <w:color w:val="141D48" w:themeColor="accent2" w:themeShade="80"/>
                                <w:sz w:val="22"/>
                              </w:rPr>
                              <w:t>. Wonderman kan gebruikt worden op alle afwasbare oppervlakten.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7144" id="_x0000_s1036" type="#_x0000_t202" style="position:absolute;margin-left:27.7pt;margin-top:185.25pt;width:507pt;height:10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" filled="f" stroked="f">
                <v:textbox>
                  <w:txbxContent>
                    <w:p w14:paraId="7AB812DA" w14:textId="0479D8CC" w:rsidR="00B13A49" w:rsidRPr="005F299F" w:rsidRDefault="00B13A49" w:rsidP="00B13A49">
                      <w:pPr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</w:pPr>
                      <w:r w:rsidRPr="005F299F"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  <w:t>Productprofiel</w:t>
                      </w:r>
                      <w:r w:rsidR="001818E3"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  <w:t>:</w:t>
                      </w:r>
                      <w:r w:rsidRPr="005F299F">
                        <w:rPr>
                          <w:rFonts w:ascii="Verdana" w:hAnsi="Verdana"/>
                          <w:b/>
                          <w:bCs/>
                          <w:color w:val="141D48" w:themeColor="accent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B824FE" w14:textId="77777777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4"/>
                          <w:szCs w:val="24"/>
                        </w:rPr>
                      </w:pPr>
                    </w:p>
                    <w:p w14:paraId="6D6FD80C" w14:textId="540414F1" w:rsidR="00B13A49" w:rsidRPr="00276DF6" w:rsidRDefault="00B13A49" w:rsidP="00B13A49">
                      <w:pPr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</w:pP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Wonderman is een </w:t>
                      </w:r>
                      <w:proofErr w:type="spellStart"/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superontvetter</w:t>
                      </w:r>
                      <w:proofErr w:type="spellEnd"/>
                      <w:r w:rsidR="00C32C6F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,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 xml:space="preserve"> milieuvriendelijk en biologisch afbreekbaa</w:t>
                      </w:r>
                      <w:r w:rsidR="00C32C6F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r</w:t>
                      </w:r>
                      <w:r w:rsidRPr="00276DF6">
                        <w:rPr>
                          <w:rFonts w:ascii="Verdana" w:hAnsi="Verdana"/>
                          <w:color w:val="141D48" w:themeColor="accent2" w:themeShade="80"/>
                          <w:sz w:val="22"/>
                        </w:rPr>
                        <w:t>. Wonderman kan gebruikt worden op alle afwasbare oppervlakten.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9A839" wp14:editId="55D21E0B">
                <wp:simplePos x="0" y="0"/>
                <wp:positionH relativeFrom="column">
                  <wp:posOffset>142875</wp:posOffset>
                </wp:positionH>
                <wp:positionV relativeFrom="paragraph">
                  <wp:posOffset>1676400</wp:posOffset>
                </wp:positionV>
                <wp:extent cx="4000500" cy="352425"/>
                <wp:effectExtent l="0" t="0" r="0" b="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0DAB1" w14:textId="39642238" w:rsidR="001477B1" w:rsidRDefault="001477B1">
                            <w:r>
                              <w:t xml:space="preserve"> </w:t>
                            </w:r>
                            <w:r w:rsidRPr="001477B1">
                              <w:rPr>
                                <w:noProof/>
                              </w:rPr>
                              <w:drawing>
                                <wp:inline distT="0" distB="0" distL="0" distR="0" wp14:anchorId="32A66989" wp14:editId="305DD62C">
                                  <wp:extent cx="200025" cy="180975"/>
                                  <wp:effectExtent l="0" t="0" r="9525" b="9525"/>
                                  <wp:docPr id="36" name="Afbeelding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A5289B">
                              <w:rPr>
                                <w:color w:val="292561" w:themeColor="text2"/>
                              </w:rPr>
                              <w:t xml:space="preserve"> </w:t>
                            </w:r>
                            <w:r w:rsidRPr="00A5289B">
                              <w:rPr>
                                <w:rFonts w:hint="eastAsia"/>
                                <w:color w:val="292561" w:themeColor="text2"/>
                              </w:rPr>
                              <w:t xml:space="preserve"> Krachtig  </w:t>
                            </w:r>
                            <w:r w:rsidRPr="001477B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35D1C47" wp14:editId="47E679D0">
                                  <wp:extent cx="200025" cy="180975"/>
                                  <wp:effectExtent l="0" t="0" r="9525" b="9525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A5289B">
                              <w:rPr>
                                <w:rFonts w:hint="eastAsia"/>
                                <w:color w:val="292561" w:themeColor="text2"/>
                              </w:rPr>
                              <w:t>Efficiënt</w:t>
                            </w:r>
                            <w:r w:rsidRPr="001477B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477B1">
                              <w:rPr>
                                <w:noProof/>
                              </w:rPr>
                              <w:drawing>
                                <wp:inline distT="0" distB="0" distL="0" distR="0" wp14:anchorId="7424FED9" wp14:editId="032E2E2E">
                                  <wp:extent cx="200025" cy="180975"/>
                                  <wp:effectExtent l="0" t="0" r="9525" b="9525"/>
                                  <wp:docPr id="34" name="Afbeelding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985FC7">
                              <w:rPr>
                                <w:color w:val="292561" w:themeColor="text2"/>
                              </w:rPr>
                              <w:t>P</w:t>
                            </w:r>
                            <w:r w:rsidRPr="00A5289B">
                              <w:rPr>
                                <w:rFonts w:hint="eastAsia"/>
                                <w:color w:val="292561" w:themeColor="text2"/>
                              </w:rPr>
                              <w:t>rijs/</w:t>
                            </w:r>
                            <w:r w:rsidR="00DB2690" w:rsidRPr="00A5289B">
                              <w:rPr>
                                <w:color w:val="292561" w:themeColor="text2"/>
                              </w:rPr>
                              <w:t xml:space="preserve"> </w:t>
                            </w:r>
                            <w:r w:rsidRPr="00A5289B">
                              <w:rPr>
                                <w:rFonts w:hint="eastAsia"/>
                                <w:color w:val="292561" w:themeColor="text2"/>
                              </w:rPr>
                              <w:t xml:space="preserve">kwaliteit </w:t>
                            </w:r>
                            <w:r w:rsidRPr="001477B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70C517F" wp14:editId="6DE505A9">
                                  <wp:extent cx="200025" cy="180975"/>
                                  <wp:effectExtent l="0" t="0" r="9525" b="9525"/>
                                  <wp:docPr id="35" name="Afbeelding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A839" id="Tekstvak 31" o:spid="_x0000_s1037" type="#_x0000_t202" style="position:absolute;margin-left:11.25pt;margin-top:132pt;width:31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" filled="f" stroked="f" strokeweight=".5pt">
                <v:textbox>
                  <w:txbxContent>
                    <w:p w14:paraId="68C0DAB1" w14:textId="39642238" w:rsidR="001477B1" w:rsidRDefault="001477B1">
                      <w:r>
                        <w:t xml:space="preserve"> </w:t>
                      </w:r>
                      <w:r w:rsidRPr="001477B1">
                        <w:rPr>
                          <w:noProof/>
                        </w:rPr>
                        <w:drawing>
                          <wp:inline distT="0" distB="0" distL="0" distR="0" wp14:anchorId="32A66989" wp14:editId="305DD62C">
                            <wp:extent cx="200025" cy="180975"/>
                            <wp:effectExtent l="0" t="0" r="9525" b="9525"/>
                            <wp:docPr id="36" name="Afbeelding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A5289B">
                        <w:rPr>
                          <w:color w:val="292561" w:themeColor="text2"/>
                        </w:rPr>
                        <w:t xml:space="preserve"> </w:t>
                      </w:r>
                      <w:r w:rsidRPr="00A5289B">
                        <w:rPr>
                          <w:rFonts w:hint="eastAsia"/>
                          <w:color w:val="292561" w:themeColor="text2"/>
                        </w:rPr>
                        <w:t xml:space="preserve"> Krachtig  </w:t>
                      </w:r>
                      <w:r w:rsidRPr="001477B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35D1C47" wp14:editId="47E679D0">
                            <wp:extent cx="200025" cy="180975"/>
                            <wp:effectExtent l="0" t="0" r="9525" b="9525"/>
                            <wp:docPr id="33" name="Afbeelding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A5289B">
                        <w:rPr>
                          <w:rFonts w:hint="eastAsia"/>
                          <w:color w:val="292561" w:themeColor="text2"/>
                        </w:rPr>
                        <w:t>Efficiënt</w:t>
                      </w:r>
                      <w:r w:rsidRPr="001477B1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Pr="001477B1">
                        <w:rPr>
                          <w:noProof/>
                        </w:rPr>
                        <w:drawing>
                          <wp:inline distT="0" distB="0" distL="0" distR="0" wp14:anchorId="7424FED9" wp14:editId="032E2E2E">
                            <wp:extent cx="200025" cy="180975"/>
                            <wp:effectExtent l="0" t="0" r="9525" b="9525"/>
                            <wp:docPr id="34" name="Afbeelding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985FC7">
                        <w:rPr>
                          <w:color w:val="292561" w:themeColor="text2"/>
                        </w:rPr>
                        <w:t>P</w:t>
                      </w:r>
                      <w:r w:rsidRPr="00A5289B">
                        <w:rPr>
                          <w:rFonts w:hint="eastAsia"/>
                          <w:color w:val="292561" w:themeColor="text2"/>
                        </w:rPr>
                        <w:t>rijs/</w:t>
                      </w:r>
                      <w:r w:rsidR="00DB2690" w:rsidRPr="00A5289B">
                        <w:rPr>
                          <w:color w:val="292561" w:themeColor="text2"/>
                        </w:rPr>
                        <w:t xml:space="preserve"> </w:t>
                      </w:r>
                      <w:r w:rsidRPr="00A5289B">
                        <w:rPr>
                          <w:rFonts w:hint="eastAsia"/>
                          <w:color w:val="292561" w:themeColor="text2"/>
                        </w:rPr>
                        <w:t xml:space="preserve">kwaliteit </w:t>
                      </w:r>
                      <w:r w:rsidRPr="001477B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70C517F" wp14:editId="6DE505A9">
                            <wp:extent cx="200025" cy="180975"/>
                            <wp:effectExtent l="0" t="0" r="9525" b="9525"/>
                            <wp:docPr id="35" name="Afbeelding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19C8DF" wp14:editId="788BB69E">
                <wp:simplePos x="0" y="0"/>
                <wp:positionH relativeFrom="column">
                  <wp:posOffset>304800</wp:posOffset>
                </wp:positionH>
                <wp:positionV relativeFrom="paragraph">
                  <wp:posOffset>781050</wp:posOffset>
                </wp:positionV>
                <wp:extent cx="3649345" cy="1404620"/>
                <wp:effectExtent l="0" t="0" r="27305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310A" w14:textId="77777777" w:rsidR="00B13A49" w:rsidRPr="00276DF6" w:rsidRDefault="00B13A49" w:rsidP="005F299F">
                            <w:pPr>
                              <w:jc w:val="center"/>
                              <w:rPr>
                                <w:rFonts w:ascii="Verdana" w:hAnsi="Verdana"/>
                                <w:color w:val="0F0F3F" w:themeColor="text1"/>
                                <w:sz w:val="72"/>
                                <w:szCs w:val="72"/>
                              </w:rPr>
                            </w:pPr>
                            <w:r w:rsidRPr="00BB7D0E">
                              <w:rPr>
                                <w:rFonts w:ascii="Verdana" w:hAnsi="Verdana"/>
                                <w:color w:val="292561" w:themeColor="text2"/>
                                <w:sz w:val="72"/>
                                <w:szCs w:val="72"/>
                              </w:rPr>
                              <w:t>WONDERMAN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9C8DF" id="_x0000_s1038" type="#_x0000_t202" style="position:absolute;margin-left:24pt;margin-top:61.5pt;width:287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" filled="f" strokecolor="#292561 [3215]">
                <v:textbox style="mso-fit-shape-to-text:t">
                  <w:txbxContent>
                    <w:p w14:paraId="5CFC310A" w14:textId="77777777" w:rsidR="00B13A49" w:rsidRPr="00276DF6" w:rsidRDefault="00B13A49" w:rsidP="005F299F">
                      <w:pPr>
                        <w:jc w:val="center"/>
                        <w:rPr>
                          <w:rFonts w:ascii="Verdana" w:hAnsi="Verdana"/>
                          <w:color w:val="0F0F3F" w:themeColor="text1"/>
                          <w:sz w:val="72"/>
                          <w:szCs w:val="72"/>
                        </w:rPr>
                      </w:pPr>
                      <w:r w:rsidRPr="00BB7D0E">
                        <w:rPr>
                          <w:rFonts w:ascii="Verdana" w:hAnsi="Verdana"/>
                          <w:color w:val="292561" w:themeColor="text2"/>
                          <w:sz w:val="72"/>
                          <w:szCs w:val="72"/>
                        </w:rPr>
                        <w:t>WONDERMAN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7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0F21CC" wp14:editId="46493F57">
                <wp:simplePos x="0" y="0"/>
                <wp:positionH relativeFrom="column">
                  <wp:posOffset>6343650</wp:posOffset>
                </wp:positionH>
                <wp:positionV relativeFrom="paragraph">
                  <wp:posOffset>9163050</wp:posOffset>
                </wp:positionV>
                <wp:extent cx="962025" cy="9048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30256" w14:textId="59AD6D65" w:rsidR="006E3700" w:rsidRDefault="006E37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A9C0C" wp14:editId="4051B5B9">
                                  <wp:extent cx="807085" cy="807085"/>
                                  <wp:effectExtent l="0" t="0" r="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085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F21CC" id="_x0000_s1039" type="#_x0000_t202" style="position:absolute;margin-left:499.5pt;margin-top:721.5pt;width:75.75pt;height:71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" fillcolor="white [3201]" strokeweight=".5pt">
                <v:textbox>
                  <w:txbxContent>
                    <w:p w14:paraId="76130256" w14:textId="59AD6D65" w:rsidR="006E3700" w:rsidRDefault="006E3700">
                      <w:r>
                        <w:rPr>
                          <w:noProof/>
                        </w:rPr>
                        <w:drawing>
                          <wp:inline distT="0" distB="0" distL="0" distR="0" wp14:anchorId="6D4A9C0C" wp14:editId="4051B5B9">
                            <wp:extent cx="807085" cy="807085"/>
                            <wp:effectExtent l="0" t="0" r="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fbeelding 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085" cy="80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2690" w:rsidRPr="004075EE">
        <w:rPr>
          <w:noProof/>
          <w:lang w:bidi="nl-NL"/>
        </w:rPr>
        <w:drawing>
          <wp:anchor distT="0" distB="0" distL="114300" distR="114300" simplePos="0" relativeHeight="251660287" behindDoc="1" locked="0" layoutInCell="1" allowOverlap="1" wp14:anchorId="3E3AB2A5" wp14:editId="3DD87DFB">
            <wp:simplePos x="0" y="0"/>
            <wp:positionH relativeFrom="column">
              <wp:posOffset>9525</wp:posOffset>
            </wp:positionH>
            <wp:positionV relativeFrom="paragraph">
              <wp:posOffset>9020174</wp:posOffset>
            </wp:positionV>
            <wp:extent cx="6173470" cy="1202055"/>
            <wp:effectExtent l="133350" t="133350" r="74930" b="74295"/>
            <wp:wrapNone/>
            <wp:docPr id="1" name="Afbeelding 1" descr="afbeelding met kleurover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leuroverga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1202055"/>
                    </a:xfrm>
                    <a:prstGeom prst="rect">
                      <a:avLst/>
                    </a:prstGeom>
                    <a:effectLst>
                      <a:outerShdw blurRad="1016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2690">
        <w:rPr>
          <w:noProof/>
          <w:lang w:bidi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7AE202" wp14:editId="3E16631A">
                <wp:simplePos x="0" y="0"/>
                <wp:positionH relativeFrom="column">
                  <wp:posOffset>75565</wp:posOffset>
                </wp:positionH>
                <wp:positionV relativeFrom="paragraph">
                  <wp:posOffset>9060815</wp:posOffset>
                </wp:positionV>
                <wp:extent cx="5229225" cy="1404620"/>
                <wp:effectExtent l="0" t="0" r="0" b="508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CB80" w14:textId="6CCE240F" w:rsidR="00B13A49" w:rsidRPr="00BB7D0E" w:rsidRDefault="00B13A49" w:rsidP="00B13A4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292561" w:themeColor="text2"/>
                                <w:sz w:val="24"/>
                                <w:szCs w:val="24"/>
                              </w:rPr>
                            </w:pPr>
                            <w:r w:rsidRPr="00BB7D0E">
                              <w:rPr>
                                <w:rFonts w:ascii="Verdana" w:hAnsi="Verdana"/>
                                <w:b/>
                                <w:bCs/>
                                <w:color w:val="292561" w:themeColor="text2"/>
                                <w:sz w:val="24"/>
                                <w:szCs w:val="24"/>
                              </w:rPr>
                              <w:t>J</w:t>
                            </w:r>
                            <w:r w:rsidR="00BB7D0E">
                              <w:rPr>
                                <w:rFonts w:ascii="Verdana" w:hAnsi="Verdana"/>
                                <w:b/>
                                <w:bCs/>
                                <w:color w:val="292561" w:themeColor="text2"/>
                                <w:sz w:val="24"/>
                                <w:szCs w:val="24"/>
                              </w:rPr>
                              <w:t>AMAR</w:t>
                            </w:r>
                            <w:r w:rsidRPr="00BB7D0E">
                              <w:rPr>
                                <w:rFonts w:ascii="Verdana" w:hAnsi="Verdana"/>
                                <w:b/>
                                <w:bCs/>
                                <w:color w:val="292561" w:themeColor="text2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BB7D0E">
                              <w:rPr>
                                <w:rFonts w:ascii="Verdana" w:hAnsi="Verdana"/>
                                <w:b/>
                                <w:bCs/>
                                <w:color w:val="292561" w:themeColor="text2"/>
                                <w:sz w:val="24"/>
                                <w:szCs w:val="24"/>
                              </w:rPr>
                              <w:t>NDUSTRIAL</w:t>
                            </w:r>
                          </w:p>
                          <w:p w14:paraId="3F3B85C3" w14:textId="437E6603" w:rsidR="00B13A49" w:rsidRPr="00DB2690" w:rsidRDefault="00B13A49" w:rsidP="00B13A49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F63C6C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>Kortestraat 16</w:t>
                            </w:r>
                            <w:r w:rsidR="00DB2690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  <w:t xml:space="preserve">         </w:t>
                            </w:r>
                            <w:r w:rsidRPr="00F63C6C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 xml:space="preserve">3545 </w:t>
                            </w:r>
                            <w:proofErr w:type="spellStart"/>
                            <w:r w:rsidRPr="00F63C6C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>Zelem</w:t>
                            </w:r>
                            <w:proofErr w:type="spellEnd"/>
                          </w:p>
                          <w:p w14:paraId="5E9C75FF" w14:textId="5D7554DC" w:rsidR="00B13A49" w:rsidRPr="00F63C6C" w:rsidRDefault="00B13A49" w:rsidP="00B13A49">
                            <w:pPr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</w:pPr>
                            <w:r w:rsidRPr="00F63C6C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>gsm: +32 477 33 95 82</w:t>
                            </w:r>
                            <w:r w:rsidR="00DB2690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2B6EAD" w:rsidRPr="00F63C6C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>e-</w:t>
                            </w:r>
                            <w:r w:rsidRPr="00F63C6C">
                              <w:rPr>
                                <w:rFonts w:ascii="Verdana" w:hAnsi="Verdana"/>
                                <w:color w:val="292561" w:themeColor="text2"/>
                                <w:sz w:val="24"/>
                                <w:szCs w:val="24"/>
                              </w:rPr>
                              <w:t>mail: jamar.paul@outlook.com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AE202" id="_x0000_s1040" type="#_x0000_t202" style="position:absolute;margin-left:5.95pt;margin-top:713.45pt;width:411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" filled="f" stroked="f">
                <v:textbox style="mso-fit-shape-to-text:t">
                  <w:txbxContent>
                    <w:p w14:paraId="781CCB80" w14:textId="6CCE240F" w:rsidR="00B13A49" w:rsidRPr="00BB7D0E" w:rsidRDefault="00B13A49" w:rsidP="00B13A49">
                      <w:pPr>
                        <w:rPr>
                          <w:rFonts w:ascii="Verdana" w:hAnsi="Verdana"/>
                          <w:b/>
                          <w:bCs/>
                          <w:color w:val="292561" w:themeColor="text2"/>
                          <w:sz w:val="24"/>
                          <w:szCs w:val="24"/>
                        </w:rPr>
                      </w:pPr>
                      <w:r w:rsidRPr="00BB7D0E">
                        <w:rPr>
                          <w:rFonts w:ascii="Verdana" w:hAnsi="Verdana"/>
                          <w:b/>
                          <w:bCs/>
                          <w:color w:val="292561" w:themeColor="text2"/>
                          <w:sz w:val="24"/>
                          <w:szCs w:val="24"/>
                        </w:rPr>
                        <w:t>J</w:t>
                      </w:r>
                      <w:r w:rsidR="00BB7D0E">
                        <w:rPr>
                          <w:rFonts w:ascii="Verdana" w:hAnsi="Verdana"/>
                          <w:b/>
                          <w:bCs/>
                          <w:color w:val="292561" w:themeColor="text2"/>
                          <w:sz w:val="24"/>
                          <w:szCs w:val="24"/>
                        </w:rPr>
                        <w:t>AMAR</w:t>
                      </w:r>
                      <w:r w:rsidRPr="00BB7D0E">
                        <w:rPr>
                          <w:rFonts w:ascii="Verdana" w:hAnsi="Verdana"/>
                          <w:b/>
                          <w:bCs/>
                          <w:color w:val="292561" w:themeColor="text2"/>
                          <w:sz w:val="24"/>
                          <w:szCs w:val="24"/>
                        </w:rPr>
                        <w:t xml:space="preserve"> I</w:t>
                      </w:r>
                      <w:r w:rsidR="00BB7D0E">
                        <w:rPr>
                          <w:rFonts w:ascii="Verdana" w:hAnsi="Verdana"/>
                          <w:b/>
                          <w:bCs/>
                          <w:color w:val="292561" w:themeColor="text2"/>
                          <w:sz w:val="24"/>
                          <w:szCs w:val="24"/>
                        </w:rPr>
                        <w:t>NDUSTRIAL</w:t>
                      </w:r>
                    </w:p>
                    <w:p w14:paraId="3F3B85C3" w14:textId="437E6603" w:rsidR="00B13A49" w:rsidRPr="00DB2690" w:rsidRDefault="00B13A49" w:rsidP="00B13A49">
                      <w:pP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F63C6C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>Kortestraat 16</w:t>
                      </w:r>
                      <w:r w:rsidR="00DB2690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  <w:t xml:space="preserve">         </w:t>
                      </w:r>
                      <w:r w:rsidRPr="00F63C6C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 xml:space="preserve">3545 </w:t>
                      </w:r>
                      <w:proofErr w:type="spellStart"/>
                      <w:r w:rsidRPr="00F63C6C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>Zelem</w:t>
                      </w:r>
                      <w:proofErr w:type="spellEnd"/>
                    </w:p>
                    <w:p w14:paraId="5E9C75FF" w14:textId="5D7554DC" w:rsidR="00B13A49" w:rsidRPr="00F63C6C" w:rsidRDefault="00B13A49" w:rsidP="00B13A49">
                      <w:pPr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</w:pPr>
                      <w:r w:rsidRPr="00F63C6C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>gsm: +32 477 33 95 82</w:t>
                      </w:r>
                      <w:r w:rsidR="00DB2690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 xml:space="preserve">         </w:t>
                      </w:r>
                      <w:r w:rsidR="002B6EAD" w:rsidRPr="00F63C6C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>e-</w:t>
                      </w:r>
                      <w:r w:rsidRPr="00F63C6C">
                        <w:rPr>
                          <w:rFonts w:ascii="Verdana" w:hAnsi="Verdana"/>
                          <w:color w:val="292561" w:themeColor="text2"/>
                          <w:sz w:val="24"/>
                          <w:szCs w:val="24"/>
                        </w:rPr>
                        <w:t>mail: jamar.paul@outlook.com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99F"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317C1" wp14:editId="5D72B73F">
                <wp:simplePos x="0" y="0"/>
                <wp:positionH relativeFrom="column">
                  <wp:posOffset>180975</wp:posOffset>
                </wp:positionH>
                <wp:positionV relativeFrom="paragraph">
                  <wp:posOffset>7019925</wp:posOffset>
                </wp:positionV>
                <wp:extent cx="752475" cy="657225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A7358" w14:textId="236BB32C" w:rsidR="005F299F" w:rsidRDefault="005F29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57077" wp14:editId="52854EAC">
                                  <wp:extent cx="548005" cy="551723"/>
                                  <wp:effectExtent l="0" t="0" r="4445" b="1270"/>
                                  <wp:docPr id="26" name="Afbeelding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Afbeelding 2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997" cy="55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317C1" id="Tekstvak 25" o:spid="_x0000_s1041" type="#_x0000_t202" style="position:absolute;margin-left:14.25pt;margin-top:552.75pt;width:59.25pt;height:5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" filled="f" stroked="f" strokeweight=".5pt">
                <v:textbox>
                  <w:txbxContent>
                    <w:p w14:paraId="404A7358" w14:textId="236BB32C" w:rsidR="005F299F" w:rsidRDefault="005F299F">
                      <w:r>
                        <w:rPr>
                          <w:noProof/>
                        </w:rPr>
                        <w:drawing>
                          <wp:inline distT="0" distB="0" distL="0" distR="0" wp14:anchorId="75C57077" wp14:editId="52854EAC">
                            <wp:extent cx="548005" cy="551723"/>
                            <wp:effectExtent l="0" t="0" r="4445" b="1270"/>
                            <wp:docPr id="26" name="Afbeelding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Afbeelding 26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997" cy="55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6DF6" w:rsidRPr="004075EE">
        <w:rPr>
          <w:noProof/>
          <w:lang w:bidi="nl-NL"/>
        </w:rPr>
        <w:drawing>
          <wp:anchor distT="0" distB="0" distL="114300" distR="114300" simplePos="0" relativeHeight="251662336" behindDoc="0" locked="0" layoutInCell="1" allowOverlap="1" wp14:anchorId="17611E0D" wp14:editId="567471B0">
            <wp:simplePos x="0" y="0"/>
            <wp:positionH relativeFrom="column">
              <wp:posOffset>5553075</wp:posOffset>
            </wp:positionH>
            <wp:positionV relativeFrom="paragraph">
              <wp:posOffset>-247650</wp:posOffset>
            </wp:positionV>
            <wp:extent cx="902335" cy="923925"/>
            <wp:effectExtent l="0" t="0" r="0" b="9525"/>
            <wp:wrapNone/>
            <wp:docPr id="19" name="Afbeelding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598" w:rsidRPr="004075EE">
        <w:rPr>
          <w:noProof/>
          <w:lang w:bidi="nl-NL"/>
        </w:rPr>
        <w:drawing>
          <wp:anchor distT="0" distB="0" distL="114300" distR="114300" simplePos="0" relativeHeight="251661311" behindDoc="1" locked="0" layoutInCell="1" allowOverlap="1" wp14:anchorId="0D7126B1" wp14:editId="1BC0C82B">
            <wp:simplePos x="0" y="0"/>
            <wp:positionH relativeFrom="column">
              <wp:posOffset>0</wp:posOffset>
            </wp:positionH>
            <wp:positionV relativeFrom="page">
              <wp:posOffset>2370</wp:posOffset>
            </wp:positionV>
            <wp:extent cx="7560310" cy="1428115"/>
            <wp:effectExtent l="57150" t="19050" r="59690" b="95885"/>
            <wp:wrapNone/>
            <wp:docPr id="17" name="Afbeelding 9" descr="afbeelding met kleurover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kleuroverga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42811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F6598" w:rsidRPr="004075EE">
        <w:rPr>
          <w:noProof/>
          <w:lang w:bidi="nl-NL"/>
        </w:rPr>
        <w:t xml:space="preserve"> </w:t>
      </w:r>
      <w:r w:rsidR="000E7E1B" w:rsidRPr="004075EE">
        <w:rPr>
          <w:noProof/>
          <w:lang w:bidi="nl-NL"/>
        </w:rPr>
        <w:t xml:space="preserve"> </w:t>
      </w:r>
    </w:p>
    <w:sectPr w:rsidR="00121187" w:rsidSect="003409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720" w:right="0" w:bottom="720" w:left="0" w:header="0" w:footer="0" w:gutter="0"/>
      <w:pgBorders w:display="notFirstPage" w:offsetFrom="page">
        <w:right w:val="threeDEmboss" w:sz="48" w:space="24" w:color="005893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49EC3" w14:textId="77777777" w:rsidR="00CE7CD7" w:rsidRDefault="00CE7CD7" w:rsidP="000E7E1B">
      <w:pPr>
        <w:framePr w:hSpace="0" w:wrap="auto" w:vAnchor="margin" w:xAlign="left" w:yAlign="inline"/>
      </w:pPr>
      <w:r>
        <w:separator/>
      </w:r>
    </w:p>
  </w:endnote>
  <w:endnote w:type="continuationSeparator" w:id="0">
    <w:p w14:paraId="3EA46B7C" w14:textId="77777777" w:rsidR="00CE7CD7" w:rsidRDefault="00CE7CD7" w:rsidP="000E7E1B">
      <w:pPr>
        <w:framePr w:hSpace="0" w:wrap="auto" w:vAnchor="margin" w:xAlign="left" w:yAlign="in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FD71" w14:textId="77777777" w:rsidR="000E7E1B" w:rsidRDefault="000E7E1B" w:rsidP="000E7E1B">
    <w:pPr>
      <w:pStyle w:val="Voettekst"/>
      <w:framePr w:hSpace="0" w:wrap="auto" w:vAnchor="margin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C6C9F" w14:textId="77777777" w:rsidR="000E7E1B" w:rsidRDefault="000E7E1B" w:rsidP="000E7E1B">
    <w:pPr>
      <w:pStyle w:val="Voettekst"/>
      <w:framePr w:hSpace="0" w:wrap="auto" w:vAnchor="margin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70A4" w14:textId="77777777" w:rsidR="000E7E1B" w:rsidRDefault="000E7E1B" w:rsidP="000E7E1B">
    <w:pPr>
      <w:pStyle w:val="Voettekst"/>
      <w:framePr w:hSpace="0" w:wrap="auto" w:vAnchor="margin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12ACE" w14:textId="77777777" w:rsidR="00CE7CD7" w:rsidRDefault="00CE7CD7" w:rsidP="000E7E1B">
      <w:pPr>
        <w:framePr w:hSpace="0" w:wrap="auto" w:vAnchor="margin" w:xAlign="left" w:yAlign="inline"/>
      </w:pPr>
      <w:r>
        <w:separator/>
      </w:r>
    </w:p>
  </w:footnote>
  <w:footnote w:type="continuationSeparator" w:id="0">
    <w:p w14:paraId="6AB87FDA" w14:textId="77777777" w:rsidR="00CE7CD7" w:rsidRDefault="00CE7CD7" w:rsidP="000E7E1B">
      <w:pPr>
        <w:framePr w:hSpace="0" w:wrap="auto" w:vAnchor="margin" w:xAlign="left" w:yAlign="in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4585" w14:textId="77777777" w:rsidR="000E7E1B" w:rsidRDefault="000E7E1B" w:rsidP="000E7E1B">
    <w:pPr>
      <w:pStyle w:val="Koptekst"/>
      <w:framePr w:hSpace="0" w:wrap="auto" w:vAnchor="margin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CB7B" w14:textId="77777777" w:rsidR="000E7E1B" w:rsidRDefault="000E7E1B" w:rsidP="000E7E1B">
    <w:pPr>
      <w:pStyle w:val="Koptekst"/>
      <w:framePr w:hSpace="0" w:wrap="auto" w:vAnchor="margin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3BD1" w14:textId="77777777" w:rsidR="000E7E1B" w:rsidRDefault="000E7E1B" w:rsidP="000E7E1B">
    <w:pPr>
      <w:pStyle w:val="Koptekst"/>
      <w:framePr w:hSpace="0" w:wrap="auto" w:vAnchor="margin" w:xAlign="lef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49"/>
    <w:rsid w:val="00004749"/>
    <w:rsid w:val="00026DB1"/>
    <w:rsid w:val="00077CE5"/>
    <w:rsid w:val="00097C6A"/>
    <w:rsid w:val="000B507B"/>
    <w:rsid w:val="000D5289"/>
    <w:rsid w:val="000E66AE"/>
    <w:rsid w:val="000E7E1B"/>
    <w:rsid w:val="00121187"/>
    <w:rsid w:val="001434DE"/>
    <w:rsid w:val="00145DE2"/>
    <w:rsid w:val="001477B1"/>
    <w:rsid w:val="001535F3"/>
    <w:rsid w:val="001564AA"/>
    <w:rsid w:val="00172642"/>
    <w:rsid w:val="001818E3"/>
    <w:rsid w:val="001919E1"/>
    <w:rsid w:val="001A1B3B"/>
    <w:rsid w:val="001E10B7"/>
    <w:rsid w:val="001E793D"/>
    <w:rsid w:val="002113B6"/>
    <w:rsid w:val="00231C9E"/>
    <w:rsid w:val="00253349"/>
    <w:rsid w:val="002575CE"/>
    <w:rsid w:val="002679F5"/>
    <w:rsid w:val="00276DF6"/>
    <w:rsid w:val="00283774"/>
    <w:rsid w:val="00291927"/>
    <w:rsid w:val="002B565A"/>
    <w:rsid w:val="002B6EAD"/>
    <w:rsid w:val="002C064F"/>
    <w:rsid w:val="002C7966"/>
    <w:rsid w:val="002E5BC7"/>
    <w:rsid w:val="002E635C"/>
    <w:rsid w:val="0032363F"/>
    <w:rsid w:val="003409DC"/>
    <w:rsid w:val="003476AA"/>
    <w:rsid w:val="00353955"/>
    <w:rsid w:val="00382592"/>
    <w:rsid w:val="00394760"/>
    <w:rsid w:val="003A5D82"/>
    <w:rsid w:val="003B1299"/>
    <w:rsid w:val="003C6676"/>
    <w:rsid w:val="003C7C80"/>
    <w:rsid w:val="004075EE"/>
    <w:rsid w:val="004172BF"/>
    <w:rsid w:val="00423824"/>
    <w:rsid w:val="00424685"/>
    <w:rsid w:val="00426104"/>
    <w:rsid w:val="00433DA7"/>
    <w:rsid w:val="00463797"/>
    <w:rsid w:val="004B77A0"/>
    <w:rsid w:val="004E2E6C"/>
    <w:rsid w:val="005545BE"/>
    <w:rsid w:val="005A7F8D"/>
    <w:rsid w:val="005B157A"/>
    <w:rsid w:val="005D2204"/>
    <w:rsid w:val="005E036A"/>
    <w:rsid w:val="005E383E"/>
    <w:rsid w:val="005F299F"/>
    <w:rsid w:val="0063431F"/>
    <w:rsid w:val="006669FF"/>
    <w:rsid w:val="00684318"/>
    <w:rsid w:val="006855AC"/>
    <w:rsid w:val="0069576C"/>
    <w:rsid w:val="006A746E"/>
    <w:rsid w:val="006B2063"/>
    <w:rsid w:val="006E3700"/>
    <w:rsid w:val="0074776E"/>
    <w:rsid w:val="00755E58"/>
    <w:rsid w:val="007604B3"/>
    <w:rsid w:val="00773DAF"/>
    <w:rsid w:val="007A7077"/>
    <w:rsid w:val="007E07AB"/>
    <w:rsid w:val="007E44C6"/>
    <w:rsid w:val="007F44C2"/>
    <w:rsid w:val="007F6598"/>
    <w:rsid w:val="00872F8D"/>
    <w:rsid w:val="00895153"/>
    <w:rsid w:val="00896EC1"/>
    <w:rsid w:val="008D738B"/>
    <w:rsid w:val="008E0B48"/>
    <w:rsid w:val="00913A62"/>
    <w:rsid w:val="0092171B"/>
    <w:rsid w:val="00932425"/>
    <w:rsid w:val="00963B73"/>
    <w:rsid w:val="00985FC7"/>
    <w:rsid w:val="00996CDE"/>
    <w:rsid w:val="009A5D6F"/>
    <w:rsid w:val="009B7712"/>
    <w:rsid w:val="009D0504"/>
    <w:rsid w:val="009F1293"/>
    <w:rsid w:val="009F3F5C"/>
    <w:rsid w:val="00A25F60"/>
    <w:rsid w:val="00A3358E"/>
    <w:rsid w:val="00A45F68"/>
    <w:rsid w:val="00A5289B"/>
    <w:rsid w:val="00A54276"/>
    <w:rsid w:val="00A902AC"/>
    <w:rsid w:val="00A94C12"/>
    <w:rsid w:val="00AB137F"/>
    <w:rsid w:val="00AB3207"/>
    <w:rsid w:val="00AD40CE"/>
    <w:rsid w:val="00AE3657"/>
    <w:rsid w:val="00B13A49"/>
    <w:rsid w:val="00B15367"/>
    <w:rsid w:val="00B26E63"/>
    <w:rsid w:val="00B46BF9"/>
    <w:rsid w:val="00B6394B"/>
    <w:rsid w:val="00B733A6"/>
    <w:rsid w:val="00BB7D0E"/>
    <w:rsid w:val="00BF4D3C"/>
    <w:rsid w:val="00C17266"/>
    <w:rsid w:val="00C32C6F"/>
    <w:rsid w:val="00C65258"/>
    <w:rsid w:val="00C83F0D"/>
    <w:rsid w:val="00CB59A1"/>
    <w:rsid w:val="00CE7CD7"/>
    <w:rsid w:val="00CF7075"/>
    <w:rsid w:val="00D258B3"/>
    <w:rsid w:val="00D34398"/>
    <w:rsid w:val="00D42D06"/>
    <w:rsid w:val="00D50C10"/>
    <w:rsid w:val="00D53223"/>
    <w:rsid w:val="00D62E0D"/>
    <w:rsid w:val="00D76202"/>
    <w:rsid w:val="00D85071"/>
    <w:rsid w:val="00D87C3D"/>
    <w:rsid w:val="00DB2690"/>
    <w:rsid w:val="00DF0E28"/>
    <w:rsid w:val="00E06A1C"/>
    <w:rsid w:val="00E16EA5"/>
    <w:rsid w:val="00E435C1"/>
    <w:rsid w:val="00E44A26"/>
    <w:rsid w:val="00E453E3"/>
    <w:rsid w:val="00E56946"/>
    <w:rsid w:val="00E6562B"/>
    <w:rsid w:val="00E7129A"/>
    <w:rsid w:val="00EA0CB1"/>
    <w:rsid w:val="00EA37D7"/>
    <w:rsid w:val="00EA64A3"/>
    <w:rsid w:val="00EF1777"/>
    <w:rsid w:val="00F24237"/>
    <w:rsid w:val="00F63C6C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383AC26"/>
  <w15:docId w15:val="{956FCD6E-8808-48DE-8949-E8E0CB09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A49"/>
    <w:pPr>
      <w:framePr w:hSpace="180" w:wrap="around" w:vAnchor="text" w:hAnchor="text" w:x="1051" w:y="925"/>
      <w:spacing w:after="0"/>
    </w:pPr>
    <w:rPr>
      <w:sz w:val="26"/>
    </w:rPr>
  </w:style>
  <w:style w:type="paragraph" w:styleId="Kop1">
    <w:name w:val="heading 1"/>
    <w:basedOn w:val="Standaard"/>
    <w:next w:val="Standaard"/>
    <w:link w:val="Kop1Char"/>
    <w:uiPriority w:val="9"/>
    <w:qFormat/>
    <w:rsid w:val="000E7E1B"/>
    <w:pPr>
      <w:keepNext/>
      <w:keepLines/>
      <w:framePr w:wrap="around"/>
      <w:outlineLvl w:val="0"/>
    </w:pPr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7E1B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0084DC" w:themeColor="accent1" w:themeShade="BF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0E7E1B"/>
    <w:pPr>
      <w:framePr w:wrap="around" w:y="334"/>
      <w:outlineLvl w:val="2"/>
    </w:pPr>
    <w:rPr>
      <w:b/>
      <w:color w:val="292561" w:themeColor="text2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DB1"/>
  </w:style>
  <w:style w:type="paragraph" w:styleId="Voettekst">
    <w:name w:val="footer"/>
    <w:basedOn w:val="Standaard"/>
    <w:link w:val="Voettekst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DB1"/>
  </w:style>
  <w:style w:type="character" w:styleId="Tekstvantijdelijkeaanduiding">
    <w:name w:val="Placeholder Text"/>
    <w:basedOn w:val="Standaardalinea-lettertype"/>
    <w:uiPriority w:val="99"/>
    <w:semiHidden/>
    <w:rsid w:val="00B733A6"/>
    <w:rPr>
      <w:color w:val="808080"/>
    </w:rPr>
  </w:style>
  <w:style w:type="table" w:styleId="Tabelraster">
    <w:name w:val="Table Grid"/>
    <w:basedOn w:val="Standaardtabel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inspringing"/>
    <w:next w:val="Standaard"/>
    <w:link w:val="AanhefChar"/>
    <w:uiPriority w:val="4"/>
    <w:unhideWhenUsed/>
    <w:qFormat/>
    <w:rsid w:val="00253349"/>
    <w:pPr>
      <w:framePr w:wrap="around"/>
      <w:spacing w:after="200" w:line="276" w:lineRule="auto"/>
      <w:ind w:left="0"/>
    </w:pPr>
    <w:rPr>
      <w:rFonts w:cstheme="minorHAnsi"/>
      <w:b/>
      <w:color w:val="1E1B48" w:themeColor="text2" w:themeShade="BF"/>
      <w:sz w:val="20"/>
      <w:szCs w:val="20"/>
      <w:lang w:eastAsia="ja-JP"/>
    </w:rPr>
  </w:style>
  <w:style w:type="character" w:customStyle="1" w:styleId="AanhefChar">
    <w:name w:val="Aanhef Char"/>
    <w:basedOn w:val="Standaardalinea-lettertype"/>
    <w:link w:val="Aanhef"/>
    <w:uiPriority w:val="4"/>
    <w:rsid w:val="00253349"/>
    <w:rPr>
      <w:rFonts w:cstheme="minorHAnsi"/>
      <w:b/>
      <w:color w:val="1E1B48" w:themeColor="text2" w:themeShade="BF"/>
      <w:sz w:val="20"/>
      <w:szCs w:val="20"/>
      <w:lang w:eastAsia="ja-JP"/>
    </w:rPr>
  </w:style>
  <w:style w:type="paragraph" w:styleId="Standaardinspringing">
    <w:name w:val="Normal Indent"/>
    <w:basedOn w:val="Standaard"/>
    <w:uiPriority w:val="99"/>
    <w:semiHidden/>
    <w:unhideWhenUsed/>
    <w:rsid w:val="00253349"/>
    <w:pPr>
      <w:framePr w:wrap="around"/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1C9E"/>
    <w:pPr>
      <w:framePr w:wrap="around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customStyle="1" w:styleId="Kop2Char">
    <w:name w:val="Kop 2 Char"/>
    <w:basedOn w:val="Standaardalinea-lettertype"/>
    <w:link w:val="Kop2"/>
    <w:uiPriority w:val="9"/>
    <w:rsid w:val="000E7E1B"/>
    <w:rPr>
      <w:rFonts w:asciiTheme="majorHAnsi" w:eastAsiaTheme="majorEastAsia" w:hAnsiTheme="majorHAnsi" w:cstheme="majorBidi"/>
      <w:color w:val="0084DC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Geenafstand">
    <w:name w:val="No Spacing"/>
    <w:basedOn w:val="Standaard"/>
    <w:uiPriority w:val="1"/>
    <w:qFormat/>
    <w:rsid w:val="000E7E1B"/>
    <w:pPr>
      <w:framePr w:wrap="around" w:y="334"/>
    </w:pPr>
  </w:style>
  <w:style w:type="paragraph" w:customStyle="1" w:styleId="Inhoud">
    <w:name w:val="Inhoud"/>
    <w:basedOn w:val="Standaard"/>
    <w:link w:val="Tekensvoorinhoud"/>
    <w:qFormat/>
    <w:rsid w:val="000E7E1B"/>
    <w:pPr>
      <w:framePr w:wrap="around" w:y="334"/>
      <w:spacing w:after="160"/>
    </w:pPr>
    <w:rPr>
      <w:sz w:val="24"/>
      <w:szCs w:val="24"/>
    </w:rPr>
  </w:style>
  <w:style w:type="character" w:customStyle="1" w:styleId="Tekensvoorinhoud">
    <w:name w:val="Tekens voor inhoud"/>
    <w:basedOn w:val="Standaardalinea-lettertype"/>
    <w:link w:val="Inhoud"/>
    <w:rsid w:val="000E7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Zakelijke%20brief%20(blauwe%20rand%20en%20kleurovergang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[select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90875-2682-48E6-A81C-935D0D47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Zakelijke brief (blauwe rand en kleurovergang)</Template>
  <TotalTime>22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Paul Jamar</cp:lastModifiedBy>
  <cp:revision>12</cp:revision>
  <cp:lastPrinted>2021-02-16T12:45:00Z</cp:lastPrinted>
  <dcterms:created xsi:type="dcterms:W3CDTF">2021-02-16T12:31:00Z</dcterms:created>
  <dcterms:modified xsi:type="dcterms:W3CDTF">2021-03-22T11:18:00Z</dcterms:modified>
</cp:coreProperties>
</file>